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3" w:rsidRPr="000D1BF7" w:rsidRDefault="00152983" w:rsidP="0015298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D1BF7">
        <w:rPr>
          <w:rFonts w:ascii="Times New Roman" w:hAnsi="Times New Roman" w:cs="Times New Roman"/>
          <w:sz w:val="24"/>
          <w:szCs w:val="24"/>
        </w:rPr>
        <w:t>Список</w:t>
      </w:r>
    </w:p>
    <w:p w:rsidR="00152983" w:rsidRPr="000D1BF7" w:rsidRDefault="00152983" w:rsidP="0015298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D1BF7">
        <w:rPr>
          <w:rFonts w:ascii="Times New Roman" w:hAnsi="Times New Roman" w:cs="Times New Roman"/>
          <w:sz w:val="24"/>
          <w:szCs w:val="24"/>
        </w:rPr>
        <w:t>участников конкурса на включение в кадровый резерв</w:t>
      </w:r>
    </w:p>
    <w:p w:rsidR="00152983" w:rsidRPr="000D1BF7" w:rsidRDefault="00152983" w:rsidP="0015298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D1BF7">
        <w:rPr>
          <w:rFonts w:ascii="Times New Roman" w:hAnsi="Times New Roman" w:cs="Times New Roman"/>
          <w:sz w:val="24"/>
          <w:szCs w:val="24"/>
        </w:rPr>
        <w:t>на должности государственной гражданской службы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3189"/>
      </w:tblGrid>
      <w:tr w:rsidR="00152983" w:rsidRPr="000D1BF7" w:rsidTr="006C4B27">
        <w:trPr>
          <w:cantSplit/>
        </w:trPr>
        <w:tc>
          <w:tcPr>
            <w:tcW w:w="10137" w:type="dxa"/>
            <w:gridSpan w:val="3"/>
            <w:tcBorders>
              <w:top w:val="nil"/>
              <w:bottom w:val="nil"/>
            </w:tcBorders>
            <w:vAlign w:val="center"/>
          </w:tcPr>
          <w:p w:rsidR="00152983" w:rsidRDefault="00152983" w:rsidP="006C4B2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в Межрайонной инспекции Федеральной налоговой службы № 16 по Самарской области:</w:t>
            </w:r>
          </w:p>
          <w:p w:rsidR="000D1BF7" w:rsidRPr="000D1BF7" w:rsidRDefault="000D1BF7" w:rsidP="006C4B2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3" w:rsidRPr="000D1BF7" w:rsidTr="006C4B27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83" w:rsidRPr="000D1BF7" w:rsidRDefault="00152983" w:rsidP="006C4B2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83" w:rsidRPr="000D1BF7" w:rsidRDefault="00152983" w:rsidP="006C4B2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83" w:rsidRPr="000D1BF7" w:rsidRDefault="00152983" w:rsidP="006C4B2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Ф.И.О. участника конкурса</w:t>
            </w:r>
          </w:p>
        </w:tc>
      </w:tr>
      <w:tr w:rsidR="00162897" w:rsidRPr="000D1BF7" w:rsidTr="007613B9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Ахмедова Наталья Сергеевна</w:t>
            </w:r>
          </w:p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Грачева Марина Витальевна</w:t>
            </w:r>
          </w:p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Кветкина</w:t>
            </w:r>
            <w:proofErr w:type="spellEnd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 xml:space="preserve"> Алена Олеговна</w:t>
            </w:r>
          </w:p>
          <w:p w:rsidR="00162897" w:rsidRPr="000D1BF7" w:rsidRDefault="00162897" w:rsidP="006C4B27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Олеговна</w:t>
            </w:r>
          </w:p>
          <w:p w:rsidR="00DC71F4" w:rsidRPr="000D1BF7" w:rsidRDefault="00DC71F4" w:rsidP="006C4B27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Самохина Ксения Сергеевна</w:t>
            </w:r>
          </w:p>
          <w:p w:rsidR="00D26274" w:rsidRPr="000D1BF7" w:rsidRDefault="00D26274" w:rsidP="006C4B27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Федосова Елена Викторовна</w:t>
            </w:r>
          </w:p>
          <w:p w:rsidR="00945B28" w:rsidRPr="000D1BF7" w:rsidRDefault="00945B28" w:rsidP="006C4B27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Кудрякова Оксана Викторовна</w:t>
            </w:r>
          </w:p>
          <w:p w:rsidR="00945B28" w:rsidRPr="000D1BF7" w:rsidRDefault="00945B28" w:rsidP="006C4B27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Тучина Мария Владимировна</w:t>
            </w:r>
          </w:p>
          <w:p w:rsidR="00945B28" w:rsidRPr="000D1BF7" w:rsidRDefault="00042050" w:rsidP="006C4B27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Евдакимова</w:t>
            </w:r>
            <w:proofErr w:type="spellEnd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Геннадьевна</w:t>
            </w:r>
          </w:p>
        </w:tc>
      </w:tr>
      <w:bookmarkEnd w:id="0"/>
      <w:tr w:rsidR="00162897" w:rsidRPr="000D1BF7" w:rsidTr="007613B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897" w:rsidRPr="000D1BF7" w:rsidRDefault="00162897" w:rsidP="006C4B27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97" w:rsidRPr="000D1BF7" w:rsidTr="007613B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897" w:rsidRPr="000D1BF7" w:rsidRDefault="00162897" w:rsidP="006C4B27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97" w:rsidRPr="000D1BF7" w:rsidTr="007613B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897" w:rsidRPr="000D1BF7" w:rsidRDefault="00162897" w:rsidP="006C4B27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97" w:rsidRPr="000D1BF7" w:rsidTr="007613B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97" w:rsidRPr="000D1BF7" w:rsidRDefault="00162897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3" w:rsidRPr="000D1BF7" w:rsidTr="006C4B27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983" w:rsidRPr="000D1BF7" w:rsidRDefault="00152983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983" w:rsidRPr="000D1BF7" w:rsidRDefault="00152983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1F4" w:rsidRPr="000D1BF7" w:rsidRDefault="00DC71F4" w:rsidP="00DC71F4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Олеговна</w:t>
            </w:r>
          </w:p>
          <w:p w:rsidR="00152983" w:rsidRPr="000D1BF7" w:rsidRDefault="00DC71F4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Ворошилова Юлия Владимировна</w:t>
            </w:r>
          </w:p>
        </w:tc>
      </w:tr>
      <w:tr w:rsidR="00152983" w:rsidRPr="000D1BF7" w:rsidTr="006C4B2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152983" w:rsidRPr="000D1BF7" w:rsidRDefault="00152983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152983" w:rsidRPr="000D1BF7" w:rsidRDefault="00152983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152983" w:rsidRPr="000D1BF7" w:rsidRDefault="00152983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Каштанова Ксения Валерьевна</w:t>
            </w:r>
          </w:p>
          <w:p w:rsidR="00D26274" w:rsidRPr="000D1BF7" w:rsidRDefault="00D26274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Федосова Елена Викторовна</w:t>
            </w:r>
          </w:p>
          <w:p w:rsidR="00945B28" w:rsidRPr="000D1BF7" w:rsidRDefault="00945B28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Петрухова</w:t>
            </w:r>
            <w:proofErr w:type="spellEnd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 xml:space="preserve"> Любовь  Алексеевна</w:t>
            </w:r>
          </w:p>
          <w:p w:rsidR="00945B28" w:rsidRPr="000D1BF7" w:rsidRDefault="00945B28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 xml:space="preserve">  Даниил Дмитриевич</w:t>
            </w:r>
          </w:p>
          <w:p w:rsidR="00945B28" w:rsidRPr="000D1BF7" w:rsidRDefault="00945B28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>Бугранова</w:t>
            </w:r>
            <w:proofErr w:type="spellEnd"/>
            <w:r w:rsidRPr="000D1BF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</w:tr>
      <w:tr w:rsidR="00152983" w:rsidRPr="00152983" w:rsidTr="006C4B2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983" w:rsidRPr="00945B28" w:rsidRDefault="00152983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983" w:rsidRPr="00945B28" w:rsidRDefault="00152983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983" w:rsidRPr="00945B28" w:rsidRDefault="00152983" w:rsidP="006C4B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2983" w:rsidRPr="00945B28" w:rsidRDefault="00152983" w:rsidP="00152983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983" w:rsidRDefault="00152983" w:rsidP="00152983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52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0E" w:rsidRDefault="00E14F0E" w:rsidP="00152983">
      <w:r>
        <w:separator/>
      </w:r>
    </w:p>
  </w:endnote>
  <w:endnote w:type="continuationSeparator" w:id="0">
    <w:p w:rsidR="00E14F0E" w:rsidRDefault="00E14F0E" w:rsidP="0015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83" w:rsidRDefault="001529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83" w:rsidRDefault="001529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83" w:rsidRDefault="001529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0E" w:rsidRDefault="00E14F0E" w:rsidP="00152983">
      <w:r>
        <w:separator/>
      </w:r>
    </w:p>
  </w:footnote>
  <w:footnote w:type="continuationSeparator" w:id="0">
    <w:p w:rsidR="00E14F0E" w:rsidRDefault="00E14F0E" w:rsidP="0015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83" w:rsidRDefault="001529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83" w:rsidRDefault="001529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83" w:rsidRDefault="001529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83"/>
    <w:rsid w:val="00042050"/>
    <w:rsid w:val="000D1BF7"/>
    <w:rsid w:val="00152983"/>
    <w:rsid w:val="00162897"/>
    <w:rsid w:val="003A4E68"/>
    <w:rsid w:val="007536D6"/>
    <w:rsid w:val="007E5DB2"/>
    <w:rsid w:val="00945B28"/>
    <w:rsid w:val="00D26274"/>
    <w:rsid w:val="00DC71F4"/>
    <w:rsid w:val="00DD7012"/>
    <w:rsid w:val="00E1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1529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52983"/>
    <w:rPr>
      <w:sz w:val="24"/>
      <w:szCs w:val="24"/>
    </w:rPr>
  </w:style>
  <w:style w:type="paragraph" w:styleId="a8">
    <w:name w:val="footer"/>
    <w:basedOn w:val="a"/>
    <w:link w:val="a9"/>
    <w:rsid w:val="001529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529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1529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52983"/>
    <w:rPr>
      <w:sz w:val="24"/>
      <w:szCs w:val="24"/>
    </w:rPr>
  </w:style>
  <w:style w:type="paragraph" w:styleId="a8">
    <w:name w:val="footer"/>
    <w:basedOn w:val="a"/>
    <w:link w:val="a9"/>
    <w:rsid w:val="001529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52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Куприянова Алла Владимировна</dc:creator>
  <cp:lastModifiedBy>Чернецова Нина Ивановна</cp:lastModifiedBy>
  <cp:revision>2</cp:revision>
  <cp:lastPrinted>2021-08-04T12:52:00Z</cp:lastPrinted>
  <dcterms:created xsi:type="dcterms:W3CDTF">2021-08-04T12:53:00Z</dcterms:created>
  <dcterms:modified xsi:type="dcterms:W3CDTF">2021-08-04T12:53:00Z</dcterms:modified>
</cp:coreProperties>
</file>